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AE" w:rsidRDefault="00960CAE" w:rsidP="002D4D1E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339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воспитанника ГККП «Детский сад «Досты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»</w:t>
      </w:r>
    </w:p>
    <w:p w:rsidR="00960CAE" w:rsidRDefault="00960CAE" w:rsidP="002D4D1E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акимате города Кокшетау</w:t>
      </w:r>
      <w:r>
        <w:rPr>
          <w:rFonts w:ascii="Times New Roman" w:hAnsi="Times New Roman"/>
          <w:sz w:val="28"/>
          <w:szCs w:val="28"/>
        </w:rPr>
        <w:tab/>
      </w:r>
    </w:p>
    <w:p w:rsidR="00960CAE" w:rsidRDefault="00960CAE" w:rsidP="002D4D1E">
      <w:pPr>
        <w:tabs>
          <w:tab w:val="left" w:pos="2385"/>
          <w:tab w:val="left" w:pos="3945"/>
        </w:tabs>
      </w:pPr>
      <w:r>
        <w:rPr>
          <w:noProof/>
          <w:lang w:eastAsia="ru-RU"/>
        </w:rPr>
        <w:pict>
          <v:rect id="Прямоугольник 4" o:sp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strokecolor="#f79646" strokeweight="2pt">
            <v:textbox>
              <w:txbxContent>
                <w:p w:rsidR="00960CAE" w:rsidRDefault="00960CAE" w:rsidP="002D4D1E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960CAE" w:rsidRDefault="00960CAE" w:rsidP="002D4D1E">
      <w:pPr>
        <w:tabs>
          <w:tab w:val="left" w:pos="3945"/>
        </w:tabs>
      </w:pPr>
    </w:p>
    <w:p w:rsidR="00960CAE" w:rsidRDefault="00960CAE" w:rsidP="002D4D1E">
      <w:pPr>
        <w:tabs>
          <w:tab w:val="left" w:pos="3945"/>
        </w:tabs>
      </w:pPr>
    </w:p>
    <w:p w:rsidR="00960CAE" w:rsidRDefault="00960CAE" w:rsidP="002D4D1E">
      <w:pPr>
        <w:tabs>
          <w:tab w:val="left" w:pos="24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7372"/>
      </w:tblGrid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 xml:space="preserve">Камышников Илья 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  <w:r w:rsidRPr="00BA1838">
              <w:rPr>
                <w:rFonts w:ascii="Times New Roman" w:hAnsi="Times New Roman"/>
              </w:rPr>
              <w:t>.2015г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838">
              <w:rPr>
                <w:rFonts w:ascii="Times New Roman" w:hAnsi="Times New Roman"/>
                <w:sz w:val="20"/>
                <w:szCs w:val="20"/>
                <w:lang w:val="kk-KZ"/>
              </w:rPr>
              <w:t>09.09.2020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Подготовительная 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А.В.</w:t>
            </w:r>
            <w:r w:rsidRPr="00BA1838">
              <w:rPr>
                <w:rFonts w:ascii="Times New Roman" w:hAnsi="Times New Roman"/>
              </w:rPr>
              <w:t xml:space="preserve"> Шаймерденова М.Е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Боскумбаев 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Жакупова Р.Ж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Сиберт Г.И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Шуртаева А.Д</w:t>
            </w:r>
          </w:p>
        </w:tc>
      </w:tr>
      <w:tr w:rsidR="00960CAE" w:rsidRPr="00BA1838" w:rsidTr="00BA1838">
        <w:tc>
          <w:tcPr>
            <w:tcW w:w="22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A1838">
              <w:rPr>
                <w:rFonts w:ascii="Times New Roman" w:hAnsi="Times New Roman"/>
              </w:rPr>
              <w:t>учитель логопед</w:t>
            </w:r>
          </w:p>
        </w:tc>
        <w:tc>
          <w:tcPr>
            <w:tcW w:w="7403" w:type="dxa"/>
          </w:tcPr>
          <w:p w:rsidR="00960CAE" w:rsidRPr="00BA1838" w:rsidRDefault="00960CAE" w:rsidP="00BA183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Т.А.</w:t>
            </w:r>
          </w:p>
        </w:tc>
      </w:tr>
    </w:tbl>
    <w:p w:rsidR="00960CAE" w:rsidRDefault="00960CAE" w:rsidP="002D4D1E">
      <w:pPr>
        <w:tabs>
          <w:tab w:val="left" w:pos="2670"/>
          <w:tab w:val="center" w:pos="4677"/>
          <w:tab w:val="left" w:pos="6765"/>
        </w:tabs>
        <w:rPr>
          <w:rFonts w:ascii="Times New Roman" w:hAnsi="Times New Roman"/>
          <w:sz w:val="24"/>
          <w:szCs w:val="24"/>
        </w:rPr>
      </w:pPr>
    </w:p>
    <w:p w:rsidR="00960CAE" w:rsidRPr="0071288A" w:rsidRDefault="00960CAE" w:rsidP="002D4D1E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88A"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960CAE" w:rsidRPr="00067AF6" w:rsidRDefault="00960CAE" w:rsidP="002D4D1E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Подготовительный дошкольный возраст. </w:t>
      </w:r>
      <w:r w:rsidRPr="00067AF6">
        <w:rPr>
          <w:rFonts w:ascii="Times New Roman" w:hAnsi="Times New Roman"/>
          <w:b/>
          <w:sz w:val="24"/>
          <w:szCs w:val="24"/>
        </w:rPr>
        <w:t>Стартовый контроль (сентябрь)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960CAE" w:rsidRPr="00BA1838" w:rsidTr="00BA1838">
        <w:trPr>
          <w:gridAfter w:val="1"/>
          <w:wAfter w:w="33" w:type="dxa"/>
        </w:trPr>
        <w:tc>
          <w:tcPr>
            <w:tcW w:w="1000" w:type="dxa"/>
            <w:gridSpan w:val="4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3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BA1838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960CAE" w:rsidRPr="00BA1838" w:rsidTr="00BA1838"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владеет двигательными навыками и техникой выполнения основных движений;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проявляет интерес к физическим упражнениям и закаливающим процедурам;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выполнять комплексы утренней гимнастики по показу педагога;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самостоятельно играет в различные игры и соблюдает правила игры;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выполняет элементы спортивных игр, владеет видами закаливания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BA1838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Равитие речи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Pr="00BA1838" w:rsidRDefault="00960CAE" w:rsidP="00BA1838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слушать, рассказывать, читать наизусть стихотворения;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сочиняет небольшие рассказы;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называет несколько произведений, которые ему нравятся;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использует литературные образы в игре;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</w:t>
            </w:r>
          </w:p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знакомых произведений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күнделікті кейбір тұрмыстық заттардың, көкөністердің, жануарлардың, құстардың, адамның дене мүшелерін, табиғат құбылыстарын атайды және түсінеді;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заттардың сынын, санын, қимылын білдіретін сөздерді айтады;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5-ке дейін тура және кері санайды;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өзі және өзінің отбасы туралы айтады;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айналасындағы адамдармен қарым-қатынас жасауға қажетті сөздерді айтады;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зат есімдерді жекеше және көпше түрде қолданады;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шағын қарапайым мәтіндерді, тақпақтар мен өлеңдерді тыңдайды, түсінеді және мазмұндайды, жатқа айта алады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3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BA1838"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65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находит способы решения различных проблем с помощью пробующих действий;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называет и различает предметы, определяет их размер, цвет, форму,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материал, из которого они сделаны;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их классифицировать;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различает и называет строительные детали, использует их с учетом конструктивных свойств;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называет домашних и диких животных и их детенышей, домашних птиц;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называет комнатные растения, растения на территории детского сада;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называет насекомых, имеет элементарные сведения;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имеет представление о пресмыкающихся, их внешнем виде и способы их</w:t>
            </w:r>
            <w:r w:rsidRPr="00BA1838">
              <w:rPr>
                <w:rFonts w:ascii="Times New Roman" w:hAnsi="Times New Roman"/>
                <w:w w:val="99"/>
                <w:sz w:val="28"/>
                <w:szCs w:val="28"/>
              </w:rPr>
              <w:t xml:space="preserve"> передвижения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устанавливает простейшие связи в сезонных изменениях в природе;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Проявляет интерес и любознательность к элементарному экспериментированию;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называет ситуации и действия, которые могут нанести вред природе;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владеет техникой рисования;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  <w:trHeight w:val="775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изображать предметы по образцу с учетом форм, цвета;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умеезнает самостоятельно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изображает предметы и фигурки животных;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владеет навыками рисования сюжетной композиции;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использует элементы казахского орнамента.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владеет техникой лепки стекой;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применять разные способы лепки животных;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создает сюжетные композиции на темы сказок и окружающей жизни;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участвует в коллективной работе, проявляет интерес к лепке предметов быта;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владеет навыками лепки посуды по мотивам народных изделий;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эмоционально воспринимает красоту окружающего мира.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правильно держать ножницы и действовать ими;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  <w:trHeight w:val="805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раскладывает и наклеивает предметы, состоящие из отдельных частей;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участвует в выполнении коллективных работ;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38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узнает песни по мелодии, высказывается об их содержании;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поет протяжно, четко произносит слова, знакомые песни без сопровождения и с сопровождением;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начинает и заканчивает пение одновременно;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выполняет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двигается под незнакомую музыку, передавая ее основное настроение; инсценирует песни, хороводы.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знает о труде взрослых членов семьи;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проявляет уважительное и заботливое отношение к старшим и младшим членам семьи;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умеет распознавать предметы и объекты с учетом материала;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проявляет бережное отношение к игрушкам, книгам, посуде;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знает названия, содержание и значение некоторых профессий;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проявляет интерес к проведению элементарных опытов;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RPr="00BA1838" w:rsidTr="00BA1838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Pr="00BA1838" w:rsidRDefault="00960CAE" w:rsidP="00BA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38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Pr="00BA1838" w:rsidRDefault="00960CAE" w:rsidP="00BA1838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AE" w:rsidRDefault="00960CAE" w:rsidP="002D4D1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AE" w:rsidRDefault="00960CAE" w:rsidP="002D4D1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 w:rsidRPr="00D163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E486D">
        <w:rPr>
          <w:rFonts w:ascii="Times New Roman" w:hAnsi="Times New Roman"/>
          <w:sz w:val="24"/>
          <w:szCs w:val="24"/>
          <w:lang w:val="kk-KZ"/>
        </w:rPr>
        <w:t>Вла</w:t>
      </w:r>
      <w:r>
        <w:rPr>
          <w:rFonts w:ascii="Times New Roman" w:hAnsi="Times New Roman"/>
          <w:sz w:val="24"/>
          <w:szCs w:val="24"/>
          <w:lang w:val="kk-KZ"/>
        </w:rPr>
        <w:t xml:space="preserve">деет  знаниями не </w:t>
      </w:r>
      <w:r w:rsidRPr="007E486D">
        <w:rPr>
          <w:rFonts w:ascii="Times New Roman" w:hAnsi="Times New Roman"/>
          <w:sz w:val="24"/>
          <w:szCs w:val="24"/>
          <w:lang w:val="kk-KZ"/>
        </w:rPr>
        <w:t>полностью,развивать внимание и самостоятельность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960CAE" w:rsidRDefault="00960CAE" w:rsidP="002D4D1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AE" w:rsidRDefault="00960CAE" w:rsidP="002D4D1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 продолжать обучение  ребенка по типовой программе.</w:t>
      </w:r>
    </w:p>
    <w:p w:rsidR="00960CAE" w:rsidRDefault="00960CAE" w:rsidP="002D4D1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AE" w:rsidRDefault="00960CAE" w:rsidP="002D4D1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AE" w:rsidRDefault="00960CAE" w:rsidP="006A148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960CAE" w:rsidRDefault="00960CAE" w:rsidP="006A148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Подготовительный </w:t>
      </w:r>
      <w:r>
        <w:rPr>
          <w:rFonts w:ascii="Times New Roman" w:hAnsi="Times New Roman"/>
          <w:b/>
          <w:sz w:val="24"/>
          <w:szCs w:val="24"/>
        </w:rPr>
        <w:t>дошкольный возраст. Промежуточный контроль (январь)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960CAE" w:rsidTr="006A1481">
        <w:trPr>
          <w:gridAfter w:val="1"/>
          <w:wAfter w:w="33" w:type="dxa"/>
        </w:trPr>
        <w:tc>
          <w:tcPr>
            <w:tcW w:w="1000" w:type="dxa"/>
            <w:gridSpan w:val="4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960CAE" w:rsidTr="006A1481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произносить все звуки родного языка;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четкой артикуляцией звуков, интонационной выразительностью;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звуковой анализ слов;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обобщает и описывает различные предметы;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эмоционально воспринимать содержания произведений, чувствовать характер повествования;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литературные жанры;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читает стихотворения;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придумывает окончание рассказа;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атайды және түсінеді;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 туралы айтады;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мақал-мәтелдерді жатқа айтады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65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значение слов "один", "одна", "одно";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прямой и обратный счет в пределах 10;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размерные отношения между 5 и более предметами;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называет геометрические фигуры;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на листе бумаги, называет последовательно дни недели, времена года.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и различает основные детали строительных материалов;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создавать разные по величине конструкции;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квадратную бумагу при изготовлении поделок;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несколько простых обобщенных способов конструирования и использует одни и те же способы для получения разных результатов;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конструировать предметы из различных материалов, знает их названия.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некоторые явления неживой природы;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самостоятельно экспериментировать со знакомыми материалами;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и называет по картинкам лесные ягоды и грибы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бережное отношение к хлебу, к людям труда;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 и  называет  перелетных  и  зимующих  птиц,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определяет, что для роста и развития живых объектов необходимы вода, свет, воздух, питание и бережное отношение окружающих..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с натуры и по представлению предметы: цветы, овощи, фрукты;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создании рисунка выразительные средства, элементы казахского орнамента;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сюжетные рисунки.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лепить фигуры человека и животного с соблюдением элементарных пропорций;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образы по мотивам народных игрушек, керамических изделий;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выбирает и обосновывает приемы работы;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вырезать из бумаги симметричные формы;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предметов из нескольких частей;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шаблонами и трафаретами, готовыми выкройкам;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из геометрических элементов, украшает предметы казахским орнаментом;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безопасности труда и личной гигиены.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простейшие жанры (кюй, песня, танец, марш);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музыкальными терминами, навыками пения;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пластичные, ритмичные движения;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по тембру звучание детских музыкальных инструментов, называет их, умеет играть на них индивидуально и в составе группы.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  <w:vAlign w:val="bottom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заботу о своих членах семьи, выполняет домашние поручения;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связи;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детского сада и номер; дорогу из дома в детский сад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транспортных средств;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 некоторых промышленных и сельскохозяйственных профессиях;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правила поведения при исполнении государственного гимна Республики Казахстан;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Армии; о роли участников Великой Отечественной войны;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6A1481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основные правила дорожного движения;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AE" w:rsidRDefault="00960CAE" w:rsidP="006A148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CAE" w:rsidRDefault="00960CAE" w:rsidP="006A148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  <w:lang w:val="kk-KZ"/>
        </w:rPr>
        <w:t xml:space="preserve">  продолжать работу по обучению по образовательным областям.</w:t>
      </w:r>
    </w:p>
    <w:p w:rsidR="00960CAE" w:rsidRDefault="00960CAE" w:rsidP="006A148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Рекомендации:  </w:t>
      </w:r>
      <w:r>
        <w:rPr>
          <w:rFonts w:ascii="Times New Roman" w:hAnsi="Times New Roman"/>
          <w:sz w:val="24"/>
          <w:szCs w:val="24"/>
          <w:lang w:val="kk-KZ"/>
        </w:rPr>
        <w:t>Расширять знания  и пополнять словарный запас.</w:t>
      </w:r>
    </w:p>
    <w:p w:rsidR="00960CAE" w:rsidRDefault="00960CAE" w:rsidP="006A1481"/>
    <w:p w:rsidR="00960CAE" w:rsidRDefault="00960CAE" w:rsidP="00DA39CA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960CAE" w:rsidRDefault="00960CAE" w:rsidP="00DA39CA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Подготовительный дошкольный возраст. Итоговый контроль (май)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960CAE" w:rsidTr="00DA39CA">
        <w:trPr>
          <w:gridAfter w:val="1"/>
          <w:wAfter w:w="33" w:type="dxa"/>
        </w:trPr>
        <w:tc>
          <w:tcPr>
            <w:tcW w:w="1000" w:type="dxa"/>
            <w:gridSpan w:val="4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«Здоровье»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Физическая культура</w:t>
            </w:r>
          </w:p>
        </w:tc>
      </w:tr>
      <w:tr w:rsidR="00960CAE" w:rsidTr="00DA39CA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«Коммуникация»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и правильно называет звуки;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соединяет звуки в слоги, конструирует словосочетания и предложения; высказывается простыми распространенными предложениями;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сказку, рассказ по опорным иллюстрациям;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и рассказывать различные истории, сочиняет сказки;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употребляет разные части речи эпитеты и сравнения;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участвует свободно в диалоге со сверстниками и взрослыми, выражает свои чувства и намерения с помощью речевых и неречевых средств;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правилами вежливого обращения.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Художественная литература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литературные жанры;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художественный текст, сопереживает, сочувствует литературным героям;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игровые действия, соответствующие содержанию текста;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участие в коллективных показах небольших театральных постановках;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және ұлттық салт-дәстүрлер мен мерекелерге байланысты сөздерді атайды және түсінеді;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(ауылы), Отаны туралы айтады;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 мен жаңылпаштарды жатқа айтады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76" w:type="dxa"/>
            <w:gridSpan w:val="2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қарапайым диалогке қатыса алады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«Познание»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65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выделять составные части множества;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числа и цифры в пределах 10 и считает в прямом и обратном порядке;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решает простейшие примеры и задачи; использует в речи математические термины, отражающие отношения между предметами по количеству и величине;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различает геометрические фигуры и тела;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в пространстве и на листе бумаги;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дни недели, месяцы года;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 весу предметы, знает, что вес предметы не зависят от его размера.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из бросового и природного материала;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по условию, замыслу;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коллективно;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преобразовывает плоскостные бумажные формы в объемные;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порядок на рабочем месте.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 экспериментировать  со  знакомыми  материалами,  устанавливать причинно-следственные связи;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различать и называть перелетных и зимующих птиц, знает о пользе птиц;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 и  различает  по  характерным  признакам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10740" w:type="dxa"/>
            <w:gridSpan w:val="9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Рисование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самостоятельно различную технику в рисовании;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игрушки несложного силуэта, животных и человека, передает в рисунке простые движения человека;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декоративные узоры на розетке, треугольнике, шестиугольнике, выделяя середину, углы, кайму;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элементы казахского орнамента и украшает ими одежду, предметы быта, располагая их на силуэтах;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сюжетные рисунки;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коллективные работы, рисует по замыслу.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Лепка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различную технику лепки;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навыками коллективной лепки для общей композиции;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форму и детали предметов, применяя различные способы;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украшает предметы декоративными элементами.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силуэтным вырезанием по нарисованному или воображаемому контуру;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сложные аппликации, аппликации по замыслу;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вырезает симметричные формы из бумаги, сложенной вдвое;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композиции отображая природу Казахстана, труд людей;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предметы по памяти, с натуры, обращает внимание на форму, пропорции, объем;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аппликацию по замыслу.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характерные признаки музыкальных жанров;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музыкальные профессии, известные имена композиторов;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исполняет самостоятельно хорошо знакомую песню с музыкальным сопровождением и без сопровождения;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двигаться под музыку в соответствии с ее характером;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E" w:rsidTr="00DA39CA">
        <w:trPr>
          <w:gridAfter w:val="1"/>
          <w:wAfter w:w="33" w:type="dxa"/>
        </w:trPr>
        <w:tc>
          <w:tcPr>
            <w:tcW w:w="782" w:type="dxa"/>
            <w:gridSpan w:val="3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960CAE" w:rsidRDefault="00960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навыками игры на детских музыкальных инструментах.</w:t>
            </w:r>
          </w:p>
        </w:tc>
        <w:tc>
          <w:tcPr>
            <w:tcW w:w="851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60CAE" w:rsidRDefault="00960CAE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AE" w:rsidRDefault="00960CAE" w:rsidP="00DA39C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AE" w:rsidRDefault="00960CAE" w:rsidP="00DA39C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  <w:lang w:val="kk-KZ"/>
        </w:rPr>
        <w:t>Владеет  знаниями,развивать внимание и самостоятельность</w:t>
      </w:r>
    </w:p>
    <w:p w:rsidR="00960CAE" w:rsidRDefault="00960CAE" w:rsidP="00DA39C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AE" w:rsidRDefault="00960CAE" w:rsidP="00DA39CA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</w:pPr>
    </w:p>
    <w:p w:rsidR="00960CAE" w:rsidRDefault="00960CAE" w:rsidP="00AC2E6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</w:pPr>
    </w:p>
    <w:sectPr w:rsidR="00960CAE" w:rsidSect="006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D1E"/>
    <w:rsid w:val="000168CA"/>
    <w:rsid w:val="00031194"/>
    <w:rsid w:val="00067AF6"/>
    <w:rsid w:val="00093E76"/>
    <w:rsid w:val="000A2315"/>
    <w:rsid w:val="00162D94"/>
    <w:rsid w:val="001E3292"/>
    <w:rsid w:val="00205686"/>
    <w:rsid w:val="002150B0"/>
    <w:rsid w:val="002D4D1E"/>
    <w:rsid w:val="002E1129"/>
    <w:rsid w:val="0039530C"/>
    <w:rsid w:val="00426339"/>
    <w:rsid w:val="0048649B"/>
    <w:rsid w:val="00535373"/>
    <w:rsid w:val="0062459F"/>
    <w:rsid w:val="006A1481"/>
    <w:rsid w:val="006B758A"/>
    <w:rsid w:val="006C644D"/>
    <w:rsid w:val="00703F05"/>
    <w:rsid w:val="0071288A"/>
    <w:rsid w:val="007555AF"/>
    <w:rsid w:val="007C4D0E"/>
    <w:rsid w:val="007E486D"/>
    <w:rsid w:val="00801019"/>
    <w:rsid w:val="00885C9A"/>
    <w:rsid w:val="008F1A92"/>
    <w:rsid w:val="00946F20"/>
    <w:rsid w:val="00960CAE"/>
    <w:rsid w:val="00985770"/>
    <w:rsid w:val="00A02228"/>
    <w:rsid w:val="00A40AF3"/>
    <w:rsid w:val="00AB2056"/>
    <w:rsid w:val="00AC2E61"/>
    <w:rsid w:val="00B11D0B"/>
    <w:rsid w:val="00B82E24"/>
    <w:rsid w:val="00BA1838"/>
    <w:rsid w:val="00BA6F25"/>
    <w:rsid w:val="00CD2C74"/>
    <w:rsid w:val="00CE0493"/>
    <w:rsid w:val="00D14E0E"/>
    <w:rsid w:val="00D163CF"/>
    <w:rsid w:val="00DA39CA"/>
    <w:rsid w:val="00E044E6"/>
    <w:rsid w:val="00EE1809"/>
    <w:rsid w:val="00FC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4D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13</Pages>
  <Words>2877</Words>
  <Characters>16400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Алена</cp:lastModifiedBy>
  <cp:revision>8</cp:revision>
  <dcterms:created xsi:type="dcterms:W3CDTF">2020-10-05T16:56:00Z</dcterms:created>
  <dcterms:modified xsi:type="dcterms:W3CDTF">2022-06-10T10:13:00Z</dcterms:modified>
</cp:coreProperties>
</file>