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3" w:rsidRDefault="00F31043" w:rsidP="00D85CB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«Детский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F31043" w:rsidRDefault="00F31043" w:rsidP="00D85CB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F31043" w:rsidRDefault="00F31043" w:rsidP="00D85CB9">
      <w:pPr>
        <w:tabs>
          <w:tab w:val="left" w:pos="2385"/>
          <w:tab w:val="left" w:pos="3945"/>
        </w:tabs>
      </w:pPr>
      <w:r>
        <w:rPr>
          <w:noProof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F31043" w:rsidRDefault="00F31043" w:rsidP="00D85CB9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F31043" w:rsidRDefault="00F31043" w:rsidP="00D85CB9">
      <w:pPr>
        <w:tabs>
          <w:tab w:val="left" w:pos="3945"/>
        </w:tabs>
      </w:pPr>
    </w:p>
    <w:p w:rsidR="00F31043" w:rsidRDefault="00F31043" w:rsidP="00D85CB9">
      <w:pPr>
        <w:tabs>
          <w:tab w:val="left" w:pos="3945"/>
        </w:tabs>
      </w:pPr>
    </w:p>
    <w:p w:rsidR="00F31043" w:rsidRDefault="00F31043" w:rsidP="00D85CB9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Жаркынбек Амирхан   </w:t>
            </w:r>
            <w:r w:rsidRPr="002E1129">
              <w:rPr>
                <w:rFonts w:ascii="Times New Roman" w:hAnsi="Times New Roman"/>
              </w:rPr>
              <w:t xml:space="preserve"> 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16.06.2016 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2E11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09.2020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Подготовительная 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А.В</w:t>
            </w:r>
            <w:r w:rsidRPr="002E1129">
              <w:rPr>
                <w:rFonts w:ascii="Times New Roman" w:hAnsi="Times New Roman"/>
              </w:rPr>
              <w:t>. Шаймерденова М.Е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F31043" w:rsidRPr="002E1129" w:rsidRDefault="00F31043" w:rsidP="007954D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Боскумбаева Р.Ж  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Жакупова Р.Ж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Сиберт Г.И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Шуртаева А.Д</w:t>
            </w:r>
          </w:p>
        </w:tc>
      </w:tr>
      <w:tr w:rsidR="00F31043" w:rsidRPr="002E1129" w:rsidTr="00E044E6">
        <w:tc>
          <w:tcPr>
            <w:tcW w:w="22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F31043" w:rsidRPr="002E1129" w:rsidRDefault="00F3104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Т.А.</w:t>
            </w:r>
          </w:p>
        </w:tc>
      </w:tr>
    </w:tbl>
    <w:p w:rsidR="00F31043" w:rsidRDefault="00F31043" w:rsidP="00D85CB9">
      <w:pPr>
        <w:tabs>
          <w:tab w:val="left" w:pos="2670"/>
          <w:tab w:val="center" w:pos="4677"/>
          <w:tab w:val="left" w:pos="6765"/>
        </w:tabs>
        <w:rPr>
          <w:rFonts w:ascii="Times New Roman" w:hAnsi="Times New Roman"/>
          <w:sz w:val="24"/>
          <w:szCs w:val="24"/>
        </w:rPr>
      </w:pPr>
    </w:p>
    <w:p w:rsidR="00F31043" w:rsidRPr="0071288A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F31043" w:rsidRPr="00067AF6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F31043" w:rsidRPr="002E1129" w:rsidTr="00E044E6">
        <w:trPr>
          <w:gridAfter w:val="1"/>
          <w:wAfter w:w="33" w:type="dxa"/>
        </w:trPr>
        <w:tc>
          <w:tcPr>
            <w:tcW w:w="1000" w:type="dxa"/>
            <w:gridSpan w:val="4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F31043" w:rsidRPr="002E1129" w:rsidTr="00E044E6"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65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2E1129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  <w:trHeight w:val="775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умеезнает самостоятельно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  <w:trHeight w:val="805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43" w:rsidRPr="002E1129" w:rsidTr="00E044E6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Pr="002E1129" w:rsidRDefault="00F31043" w:rsidP="00E0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31043" w:rsidRPr="002E1129" w:rsidRDefault="00F31043" w:rsidP="00E044E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043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043" w:rsidRPr="00EE1809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D163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E486D">
        <w:rPr>
          <w:rFonts w:ascii="Times New Roman" w:hAnsi="Times New Roman"/>
          <w:sz w:val="24"/>
          <w:szCs w:val="24"/>
          <w:lang w:val="kk-KZ"/>
        </w:rPr>
        <w:t>Вла</w:t>
      </w:r>
      <w:r>
        <w:rPr>
          <w:rFonts w:ascii="Times New Roman" w:hAnsi="Times New Roman"/>
          <w:sz w:val="24"/>
          <w:szCs w:val="24"/>
          <w:lang w:val="kk-KZ"/>
        </w:rPr>
        <w:t xml:space="preserve">деет  знаниями не </w:t>
      </w:r>
      <w:r w:rsidRPr="007E486D">
        <w:rPr>
          <w:rFonts w:ascii="Times New Roman" w:hAnsi="Times New Roman"/>
          <w:sz w:val="24"/>
          <w:szCs w:val="24"/>
          <w:lang w:val="kk-KZ"/>
        </w:rPr>
        <w:t>полностью,развивать внимание и самостоятельность</w:t>
      </w:r>
    </w:p>
    <w:p w:rsidR="00F31043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</w:t>
      </w:r>
    </w:p>
    <w:p w:rsidR="00F31043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043" w:rsidRDefault="00F31043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043" w:rsidRDefault="00F31043" w:rsidP="007C32E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F31043" w:rsidRPr="00CB30CC" w:rsidRDefault="00F31043" w:rsidP="00CB30CC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 дошкольный возраст. Промежуточный контроль (январь)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F31043" w:rsidTr="00CB30CC">
        <w:trPr>
          <w:gridAfter w:val="1"/>
          <w:wAfter w:w="33" w:type="dxa"/>
        </w:trPr>
        <w:tc>
          <w:tcPr>
            <w:tcW w:w="1000" w:type="dxa"/>
            <w:gridSpan w:val="4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65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CB30CC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1043" w:rsidRDefault="00F31043" w:rsidP="00CB30CC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31043" w:rsidRDefault="00F31043" w:rsidP="00CB30C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 продолжать работу по обучению по образовательным областям.</w:t>
      </w:r>
    </w:p>
    <w:p w:rsidR="00F31043" w:rsidRDefault="00F31043" w:rsidP="00CB30C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Рекомендации:  </w:t>
      </w:r>
      <w:r>
        <w:rPr>
          <w:rFonts w:ascii="Times New Roman" w:hAnsi="Times New Roman"/>
          <w:sz w:val="24"/>
          <w:szCs w:val="24"/>
          <w:lang w:val="kk-KZ"/>
        </w:rPr>
        <w:t>Расширять знания  и пополнять словарный запас.</w:t>
      </w:r>
    </w:p>
    <w:p w:rsidR="00F31043" w:rsidRDefault="00F31043" w:rsidP="007C32E6"/>
    <w:p w:rsidR="00F31043" w:rsidRDefault="00F31043" w:rsidP="00152A17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F31043" w:rsidRDefault="00F31043" w:rsidP="00152A17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F31043" w:rsidTr="00152A17">
        <w:trPr>
          <w:gridAfter w:val="1"/>
          <w:wAfter w:w="33" w:type="dxa"/>
        </w:trPr>
        <w:tc>
          <w:tcPr>
            <w:tcW w:w="1000" w:type="dxa"/>
            <w:gridSpan w:val="4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76" w:type="dxa"/>
            <w:gridSpan w:val="2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65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10740" w:type="dxa"/>
            <w:gridSpan w:val="9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043" w:rsidTr="00152A17">
        <w:trPr>
          <w:gridAfter w:val="1"/>
          <w:wAfter w:w="33" w:type="dxa"/>
        </w:trPr>
        <w:tc>
          <w:tcPr>
            <w:tcW w:w="782" w:type="dxa"/>
            <w:gridSpan w:val="3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F31043" w:rsidRDefault="00F31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F31043" w:rsidRDefault="00F3104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1043" w:rsidRDefault="00F31043" w:rsidP="00152A1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31043" w:rsidRDefault="00F31043" w:rsidP="00152A1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F31043" w:rsidRDefault="00F31043" w:rsidP="00152A1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043" w:rsidRDefault="00F31043" w:rsidP="00152A17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p w:rsidR="00F31043" w:rsidRPr="00FC0155" w:rsidRDefault="00F31043" w:rsidP="007C32E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sectPr w:rsidR="00F31043" w:rsidRPr="00FC0155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92"/>
    <w:rsid w:val="000441A3"/>
    <w:rsid w:val="00067AF6"/>
    <w:rsid w:val="00093E76"/>
    <w:rsid w:val="000B168C"/>
    <w:rsid w:val="000B73D2"/>
    <w:rsid w:val="000C1AE0"/>
    <w:rsid w:val="000D0939"/>
    <w:rsid w:val="000F56DA"/>
    <w:rsid w:val="00152A17"/>
    <w:rsid w:val="00153CE2"/>
    <w:rsid w:val="00180D9D"/>
    <w:rsid w:val="001D0D92"/>
    <w:rsid w:val="00274FC0"/>
    <w:rsid w:val="00290D20"/>
    <w:rsid w:val="002D2413"/>
    <w:rsid w:val="002E1129"/>
    <w:rsid w:val="00341B20"/>
    <w:rsid w:val="003475B5"/>
    <w:rsid w:val="00373E8F"/>
    <w:rsid w:val="0039530C"/>
    <w:rsid w:val="003A1E04"/>
    <w:rsid w:val="003A56AB"/>
    <w:rsid w:val="003A5B92"/>
    <w:rsid w:val="00426339"/>
    <w:rsid w:val="004271AC"/>
    <w:rsid w:val="00433966"/>
    <w:rsid w:val="00443C1F"/>
    <w:rsid w:val="00445703"/>
    <w:rsid w:val="004509A4"/>
    <w:rsid w:val="00452E44"/>
    <w:rsid w:val="004B1D98"/>
    <w:rsid w:val="004F5C6C"/>
    <w:rsid w:val="00504FB1"/>
    <w:rsid w:val="005066ED"/>
    <w:rsid w:val="0051760A"/>
    <w:rsid w:val="005A4D6B"/>
    <w:rsid w:val="0062617B"/>
    <w:rsid w:val="00632818"/>
    <w:rsid w:val="00633570"/>
    <w:rsid w:val="0064090B"/>
    <w:rsid w:val="0068349B"/>
    <w:rsid w:val="00684B81"/>
    <w:rsid w:val="006B758A"/>
    <w:rsid w:val="006C644D"/>
    <w:rsid w:val="00703F05"/>
    <w:rsid w:val="00710370"/>
    <w:rsid w:val="0071288A"/>
    <w:rsid w:val="00724829"/>
    <w:rsid w:val="00734C64"/>
    <w:rsid w:val="007954D8"/>
    <w:rsid w:val="007C1A5A"/>
    <w:rsid w:val="007C32E6"/>
    <w:rsid w:val="007E486D"/>
    <w:rsid w:val="007F2B67"/>
    <w:rsid w:val="00865781"/>
    <w:rsid w:val="008843A8"/>
    <w:rsid w:val="00891653"/>
    <w:rsid w:val="008F1A92"/>
    <w:rsid w:val="00906656"/>
    <w:rsid w:val="00946F20"/>
    <w:rsid w:val="009D7466"/>
    <w:rsid w:val="00A06DA7"/>
    <w:rsid w:val="00A2226E"/>
    <w:rsid w:val="00A96086"/>
    <w:rsid w:val="00AB096B"/>
    <w:rsid w:val="00AF210E"/>
    <w:rsid w:val="00B11865"/>
    <w:rsid w:val="00B72375"/>
    <w:rsid w:val="00B84CB1"/>
    <w:rsid w:val="00C144E9"/>
    <w:rsid w:val="00C4553C"/>
    <w:rsid w:val="00C469DA"/>
    <w:rsid w:val="00C549D2"/>
    <w:rsid w:val="00C604C5"/>
    <w:rsid w:val="00CB30CC"/>
    <w:rsid w:val="00CB659F"/>
    <w:rsid w:val="00CD2C60"/>
    <w:rsid w:val="00D163CF"/>
    <w:rsid w:val="00D318CC"/>
    <w:rsid w:val="00D407A2"/>
    <w:rsid w:val="00D85CB9"/>
    <w:rsid w:val="00DD2CFF"/>
    <w:rsid w:val="00DD7D52"/>
    <w:rsid w:val="00DF050A"/>
    <w:rsid w:val="00E044E6"/>
    <w:rsid w:val="00E33E16"/>
    <w:rsid w:val="00E63939"/>
    <w:rsid w:val="00ED0C35"/>
    <w:rsid w:val="00EE14DA"/>
    <w:rsid w:val="00EE1809"/>
    <w:rsid w:val="00EE1B4D"/>
    <w:rsid w:val="00F0533A"/>
    <w:rsid w:val="00F31043"/>
    <w:rsid w:val="00F44799"/>
    <w:rsid w:val="00F92F75"/>
    <w:rsid w:val="00FA2BB4"/>
    <w:rsid w:val="00FC0155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C6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F05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uiPriority w:val="99"/>
    <w:qFormat/>
    <w:rsid w:val="00FD0897"/>
    <w:rPr>
      <w:lang w:eastAsia="en-US"/>
    </w:rPr>
  </w:style>
  <w:style w:type="table" w:styleId="TableGrid">
    <w:name w:val="Table Grid"/>
    <w:basedOn w:val="TableNormal"/>
    <w:uiPriority w:val="99"/>
    <w:locked/>
    <w:rsid w:val="00D85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13</Pages>
  <Words>2873</Words>
  <Characters>16382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23</cp:revision>
  <cp:lastPrinted>2021-04-18T16:58:00Z</cp:lastPrinted>
  <dcterms:created xsi:type="dcterms:W3CDTF">2015-07-12T16:01:00Z</dcterms:created>
  <dcterms:modified xsi:type="dcterms:W3CDTF">2022-06-10T10:18:00Z</dcterms:modified>
</cp:coreProperties>
</file>